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5D58C624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56207C">
              <w:rPr>
                <w:rFonts w:ascii="Cambria" w:hAnsi="Cambria"/>
                <w:b/>
                <w:sz w:val="28"/>
                <w:szCs w:val="28"/>
              </w:rPr>
              <w:t>114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38D9DB25" w:rsidR="002953CA" w:rsidRPr="00867E18" w:rsidRDefault="0056207C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sz w:val="32"/>
                <w:szCs w:val="32"/>
              </w:rPr>
              <w:t>Buntzen</w:t>
            </w:r>
            <w:proofErr w:type="spellEnd"/>
            <w:r>
              <w:rPr>
                <w:rFonts w:ascii="Cambria" w:hAnsi="Cambria"/>
                <w:b/>
                <w:sz w:val="32"/>
                <w:szCs w:val="32"/>
              </w:rPr>
              <w:t xml:space="preserve"> Burner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423A169E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results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F5EF9CC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9C4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D4F07"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2C548D20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  <w:r w:rsidR="0056207C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61B5D50A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56207C">
              <w:rPr>
                <w:rFonts w:ascii="Cambria" w:hAnsi="Cambria"/>
                <w:b/>
                <w:sz w:val="28"/>
                <w:szCs w:val="28"/>
              </w:rPr>
              <w:t>114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0A5DC51C" w:rsidR="008B06E5" w:rsidRPr="00867E18" w:rsidRDefault="001F33E3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proofErr w:type="spellStart"/>
            <w:r w:rsidRPr="00867E18">
              <w:rPr>
                <w:rFonts w:ascii="Cambria" w:hAnsi="Cambria"/>
                <w:b/>
                <w:sz w:val="32"/>
                <w:szCs w:val="32"/>
              </w:rPr>
              <w:t>B</w:t>
            </w:r>
            <w:r w:rsidR="0056207C">
              <w:rPr>
                <w:rFonts w:ascii="Cambria" w:hAnsi="Cambria"/>
                <w:b/>
                <w:sz w:val="32"/>
                <w:szCs w:val="32"/>
              </w:rPr>
              <w:t>untzen</w:t>
            </w:r>
            <w:proofErr w:type="spellEnd"/>
            <w:r w:rsidR="0056207C">
              <w:rPr>
                <w:rFonts w:ascii="Cambria" w:hAnsi="Cambria"/>
                <w:b/>
                <w:sz w:val="32"/>
                <w:szCs w:val="32"/>
              </w:rPr>
              <w:t xml:space="preserve"> Burner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2D4CFD35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293C0" id="AutoShape 9" o:spid="_x0000_s1026" type="#_x0000_t32" style="position:absolute;margin-left:182.8pt;margin-top:3.05pt;width:0;height:92.6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E1D2C"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6808E96E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  <w:r w:rsidR="0056207C">
              <w:rPr>
                <w:b/>
                <w:sz w:val="20"/>
                <w:szCs w:val="20"/>
              </w:rPr>
              <w:t>114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30315C02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56207C">
              <w:rPr>
                <w:rFonts w:ascii="Cambria" w:hAnsi="Cambria"/>
                <w:b/>
                <w:sz w:val="28"/>
                <w:szCs w:val="28"/>
              </w:rPr>
              <w:t>114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253F8952" w:rsidR="001F33E3" w:rsidRPr="00867E18" w:rsidRDefault="001F33E3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proofErr w:type="spellStart"/>
            <w:r w:rsidRPr="00867E18">
              <w:rPr>
                <w:rFonts w:ascii="Cambria" w:hAnsi="Cambria"/>
                <w:b/>
                <w:sz w:val="32"/>
                <w:szCs w:val="32"/>
              </w:rPr>
              <w:t>B</w:t>
            </w:r>
            <w:r w:rsidR="0056207C">
              <w:rPr>
                <w:rFonts w:ascii="Cambria" w:hAnsi="Cambria"/>
                <w:b/>
                <w:sz w:val="32"/>
                <w:szCs w:val="32"/>
              </w:rPr>
              <w:t>untzen</w:t>
            </w:r>
            <w:proofErr w:type="spellEnd"/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B</w:t>
            </w:r>
            <w:r w:rsidR="0056207C">
              <w:rPr>
                <w:rFonts w:ascii="Cambria" w:hAnsi="Cambria"/>
                <w:b/>
                <w:sz w:val="32"/>
                <w:szCs w:val="32"/>
              </w:rPr>
              <w:t>urner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50"/>
              <w:gridCol w:w="1157"/>
              <w:gridCol w:w="1613"/>
              <w:gridCol w:w="1119"/>
              <w:gridCol w:w="691"/>
            </w:tblGrid>
            <w:tr w:rsidR="004A0897" w:rsidRPr="00867E18" w14:paraId="6FD0FB59" w14:textId="77777777" w:rsidTr="007C297D">
              <w:tc>
                <w:tcPr>
                  <w:tcW w:w="1013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59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  <w:proofErr w:type="gramEnd"/>
                </w:p>
              </w:tc>
              <w:tc>
                <w:tcPr>
                  <w:tcW w:w="1135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24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21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7C297D" w:rsidRPr="00867E18" w14:paraId="3033C9E8" w14:textId="77777777" w:rsidTr="007C297D">
              <w:tc>
                <w:tcPr>
                  <w:tcW w:w="1013" w:type="dxa"/>
                  <w:shd w:val="clear" w:color="auto" w:fill="auto"/>
                  <w:vAlign w:val="center"/>
                </w:tcPr>
                <w:p w14:paraId="106EA874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0411694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A9EFB4D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701BB50D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71FDAC21" w14:textId="4E92CE5B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Coquitlam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2BC16A4C" w14:textId="2881885D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Lougheed &amp; Shaughnessy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3617A646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44529BE7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C297D" w:rsidRPr="00867E18" w14:paraId="43B36472" w14:textId="77777777" w:rsidTr="007C297D">
              <w:tc>
                <w:tcPr>
                  <w:tcW w:w="1013" w:type="dxa"/>
                  <w:shd w:val="clear" w:color="auto" w:fill="auto"/>
                  <w:vAlign w:val="center"/>
                </w:tcPr>
                <w:p w14:paraId="0C59306E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4A39ADD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14.6</w:t>
                  </w:r>
                </w:p>
                <w:p w14:paraId="2EE2D5E8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F34F694" w14:textId="74CB307A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0:26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3DE468AD" w14:textId="20BC37B4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1:45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7E9097AD" w14:textId="10DD3AA8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Buntzen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Lake Park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0C17B818" w14:textId="6DE97F6E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07C">
                    <w:rPr>
                      <w:b/>
                      <w:sz w:val="20"/>
                      <w:szCs w:val="20"/>
                    </w:rPr>
                    <w:t>B</w:t>
                  </w:r>
                  <w:r w:rsidRPr="0056207C">
                    <w:rPr>
                      <w:b/>
                    </w:rPr>
                    <w:t>each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04FE2818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2554DD1D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C297D" w:rsidRPr="00867E18" w14:paraId="04FCA156" w14:textId="77777777" w:rsidTr="007C297D">
              <w:trPr>
                <w:trHeight w:val="553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1FF9C66E" w14:textId="31CAA229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50.4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C3E3929" w14:textId="52C6F259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1:28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0A23B383" w14:textId="43781CF3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3:30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16AA655C" w14:textId="5664FC6E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22B5">
                    <w:rPr>
                      <w:b/>
                      <w:sz w:val="20"/>
                      <w:szCs w:val="20"/>
                    </w:rPr>
                    <w:t>C</w:t>
                  </w:r>
                  <w:r w:rsidRPr="006A22B5">
                    <w:rPr>
                      <w:b/>
                    </w:rPr>
                    <w:t>ates Park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21FF39D0" w14:textId="39F7A26B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Totem Pole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5759ADAA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26682914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C297D" w:rsidRPr="00867E18" w14:paraId="026BAFF6" w14:textId="77777777" w:rsidTr="007C297D">
              <w:tc>
                <w:tcPr>
                  <w:tcW w:w="1013" w:type="dxa"/>
                  <w:shd w:val="clear" w:color="auto" w:fill="auto"/>
                  <w:vAlign w:val="center"/>
                </w:tcPr>
                <w:p w14:paraId="6C1EA8ED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F4385EE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82.1</w:t>
                  </w:r>
                </w:p>
                <w:p w14:paraId="656ABC57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AC831EB" w14:textId="218A2571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2:25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7D2FD5D1" w14:textId="4D845C7E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5:28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2F2A9DC6" w14:textId="64F4DBD1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10F38FAC" w14:textId="7A07C608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1453">
                    <w:rPr>
                      <w:b/>
                      <w:bCs/>
                    </w:rPr>
                    <w:t>King Edward Skytrain Station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6ADB6BAF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EBF0D3C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C297D" w:rsidRPr="00867E18" w14:paraId="4F63840D" w14:textId="77777777" w:rsidTr="007C297D">
              <w:tc>
                <w:tcPr>
                  <w:tcW w:w="1013" w:type="dxa"/>
                  <w:shd w:val="clear" w:color="auto" w:fill="auto"/>
                  <w:vAlign w:val="center"/>
                </w:tcPr>
                <w:p w14:paraId="17452263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244DEA5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92.2</w:t>
                  </w:r>
                </w:p>
                <w:p w14:paraId="1680DC83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8984961" w14:textId="1E8A1499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2:42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35440C7E" w14:textId="187E9D5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6:08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0EA01A17" w14:textId="1DDE0466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Pacific Spirt Park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2F158F71" w14:textId="7554B36D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344F8">
                    <w:rPr>
                      <w:b/>
                      <w:bCs/>
                      <w:sz w:val="20"/>
                      <w:szCs w:val="20"/>
                    </w:rPr>
                    <w:t>View Point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692CA688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0FDB05B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C297D" w:rsidRPr="00867E18" w14:paraId="15B472D5" w14:textId="77777777" w:rsidTr="007C297D">
              <w:tc>
                <w:tcPr>
                  <w:tcW w:w="1013" w:type="dxa"/>
                  <w:shd w:val="clear" w:color="auto" w:fill="auto"/>
                  <w:vAlign w:val="center"/>
                </w:tcPr>
                <w:p w14:paraId="4D745C6D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40A96F2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109.5</w:t>
                  </w:r>
                </w:p>
                <w:p w14:paraId="0732DBA4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520E723" w14:textId="254D711F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3:14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1A500B46" w14:textId="26F97660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7:20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0BCD42F1" w14:textId="4B3EF89F" w:rsidR="007C297D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22B5">
                    <w:rPr>
                      <w:b/>
                      <w:sz w:val="20"/>
                      <w:szCs w:val="20"/>
                    </w:rPr>
                    <w:t>Sea Island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5C8DC81A" w14:textId="49D4CAFF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Iona Regional Park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46428242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08BFEA3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C297D" w:rsidRPr="00867E18" w14:paraId="0EE51AC3" w14:textId="77777777" w:rsidTr="007C297D">
              <w:trPr>
                <w:trHeight w:val="607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56E004C2" w14:textId="037C6D4F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126.7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B237598" w14:textId="577A2CEA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3:44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4A63305E" w14:textId="0519F636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8:28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5A437292" w14:textId="500729FE" w:rsidR="007C297D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22B5">
                    <w:rPr>
                      <w:b/>
                      <w:sz w:val="20"/>
                      <w:szCs w:val="20"/>
                    </w:rPr>
                    <w:t>Steveston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688F1E82" w14:textId="3DE2CDD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55924867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7F075D3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C297D" w:rsidRPr="00867E18" w14:paraId="286081CF" w14:textId="77777777" w:rsidTr="007C297D">
              <w:trPr>
                <w:trHeight w:val="545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3E7D6AC6" w14:textId="40FF7F68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185.8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C76042B" w14:textId="24C78B81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5:28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068AE873" w14:textId="163F9BB9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12:24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1A043CF3" w14:textId="2145C31A" w:rsidR="007C297D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22B5">
                    <w:rPr>
                      <w:b/>
                      <w:sz w:val="20"/>
                      <w:szCs w:val="20"/>
                    </w:rPr>
                    <w:t>P</w:t>
                  </w:r>
                  <w:r w:rsidRPr="006A22B5">
                    <w:rPr>
                      <w:b/>
                    </w:rPr>
                    <w:t xml:space="preserve">ort </w:t>
                  </w:r>
                  <w:proofErr w:type="spellStart"/>
                  <w:r w:rsidRPr="006A22B5">
                    <w:rPr>
                      <w:b/>
                    </w:rPr>
                    <w:t>Kells</w:t>
                  </w:r>
                  <w:proofErr w:type="spellEnd"/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2FA30075" w14:textId="0C5A8D72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B555B9A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34A7E748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C297D" w:rsidRPr="00867E18" w14:paraId="73BB11ED" w14:textId="77777777" w:rsidTr="007C297D">
              <w:tc>
                <w:tcPr>
                  <w:tcW w:w="1013" w:type="dxa"/>
                  <w:shd w:val="clear" w:color="auto" w:fill="auto"/>
                  <w:vAlign w:val="center"/>
                </w:tcPr>
                <w:p w14:paraId="4B20544A" w14:textId="08F10F75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201.7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324E7E3D" w14:textId="22EAA218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084DBE75" w14:textId="1E593B1A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29904F3E" w14:textId="603D19C1" w:rsidR="007C297D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Port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Cocquitlam</w:t>
                  </w:r>
                  <w:proofErr w:type="spellEnd"/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14:paraId="203CD4F8" w14:textId="2311DBA1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L</w:t>
                  </w:r>
                  <w:r>
                    <w:rPr>
                      <w:rStyle w:val="Strong"/>
                      <w:rFonts w:cs="Arial"/>
                    </w:rPr>
                    <w:t>ougheed &amp; Shaughnessy</w:t>
                  </w: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58C2E098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472F1164" w14:textId="77777777" w:rsidR="007C297D" w:rsidRPr="00867E18" w:rsidRDefault="007C297D" w:rsidP="007C297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6044F976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56207C">
              <w:rPr>
                <w:rFonts w:ascii="Cambria" w:hAnsi="Cambria"/>
                <w:b/>
                <w:sz w:val="28"/>
                <w:szCs w:val="28"/>
              </w:rPr>
              <w:t>114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77683BAA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proofErr w:type="spellStart"/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B</w:t>
            </w:r>
            <w:r w:rsidR="0056207C">
              <w:rPr>
                <w:rFonts w:ascii="Cambria" w:hAnsi="Cambria"/>
                <w:b/>
                <w:sz w:val="32"/>
                <w:szCs w:val="32"/>
              </w:rPr>
              <w:t>untzen</w:t>
            </w:r>
            <w:proofErr w:type="spellEnd"/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B</w:t>
            </w:r>
            <w:r w:rsidR="0056207C">
              <w:rPr>
                <w:rFonts w:ascii="Cambria" w:hAnsi="Cambria"/>
                <w:b/>
                <w:sz w:val="32"/>
                <w:szCs w:val="32"/>
              </w:rPr>
              <w:t>urner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32"/>
              <w:gridCol w:w="1157"/>
              <w:gridCol w:w="1701"/>
              <w:gridCol w:w="1134"/>
              <w:gridCol w:w="691"/>
            </w:tblGrid>
            <w:tr w:rsidR="009270D8" w:rsidRPr="00867E18" w14:paraId="79C27E12" w14:textId="77777777" w:rsidTr="00D66154">
              <w:tc>
                <w:tcPr>
                  <w:tcW w:w="1013" w:type="dxa"/>
                  <w:shd w:val="clear" w:color="auto" w:fill="C6D9F1"/>
                  <w:vAlign w:val="center"/>
                </w:tcPr>
                <w:p w14:paraId="7449D16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57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20FF1C7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803E11" w:rsidRPr="00867E18" w14:paraId="78FAE7D1" w14:textId="77777777" w:rsidTr="00D66154">
              <w:tc>
                <w:tcPr>
                  <w:tcW w:w="1013" w:type="dxa"/>
                  <w:shd w:val="clear" w:color="auto" w:fill="auto"/>
                  <w:vAlign w:val="center"/>
                </w:tcPr>
                <w:p w14:paraId="356B8422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8B8CF1C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27CB102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6D8FA9D4" w14:textId="506D94E6" w:rsidR="00803E11" w:rsidRPr="00867E18" w:rsidRDefault="0056207C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Coquitlam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B732D97" w14:textId="1369A0C8" w:rsidR="00803E11" w:rsidRPr="00867E18" w:rsidRDefault="0056207C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Lougheed &amp; Shau</w:t>
                  </w:r>
                  <w:r w:rsidR="00A01453">
                    <w:rPr>
                      <w:rStyle w:val="Strong"/>
                      <w:rFonts w:cs="Arial"/>
                    </w:rPr>
                    <w:t>gh</w:t>
                  </w:r>
                  <w:r>
                    <w:rPr>
                      <w:rStyle w:val="Strong"/>
                      <w:rFonts w:cs="Arial"/>
                    </w:rPr>
                    <w:t>nessy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CA8D232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394A7E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03E11" w:rsidRPr="00867E18" w14:paraId="74EE188E" w14:textId="77777777" w:rsidTr="00D66154">
              <w:tc>
                <w:tcPr>
                  <w:tcW w:w="1013" w:type="dxa"/>
                  <w:shd w:val="clear" w:color="auto" w:fill="auto"/>
                  <w:vAlign w:val="center"/>
                </w:tcPr>
                <w:p w14:paraId="4C9C2A05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E04EDA4" w14:textId="60E36DE4" w:rsidR="00803E11" w:rsidRPr="00867E18" w:rsidRDefault="00C00BB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14.6</w:t>
                  </w:r>
                </w:p>
                <w:p w14:paraId="3E1D6EAA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0A2B518B" w14:textId="0FEBFEB7" w:rsidR="00803E11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0:26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543A4944" w:rsidR="00803E11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1:45</w:t>
                  </w: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56762369" w14:textId="0AC7ED3E" w:rsidR="00803E11" w:rsidRPr="00867E18" w:rsidRDefault="0056207C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Buntzen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Lake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D396916" w14:textId="35FD0196" w:rsidR="00803E11" w:rsidRPr="0056207C" w:rsidRDefault="0056207C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07C">
                    <w:rPr>
                      <w:b/>
                      <w:sz w:val="20"/>
                      <w:szCs w:val="20"/>
                    </w:rPr>
                    <w:t>B</w:t>
                  </w:r>
                  <w:r w:rsidRPr="0056207C">
                    <w:rPr>
                      <w:b/>
                    </w:rPr>
                    <w:t>each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E8120B8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AD127BB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66154" w:rsidRPr="00867E18" w14:paraId="25C8F191" w14:textId="77777777" w:rsidTr="00C00BB7">
              <w:trPr>
                <w:trHeight w:val="553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503936BA" w14:textId="1E4AA972" w:rsidR="00D66154" w:rsidRPr="00867E18" w:rsidRDefault="00C00BB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50.4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3DF55F34" w14:textId="65761947" w:rsidR="00D66154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1:28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9521B5F" w14:textId="0B058B34" w:rsidR="00D66154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3:30</w:t>
                  </w: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2DF0B7F2" w14:textId="639FCAD0" w:rsidR="00D66154" w:rsidRPr="006A22B5" w:rsidRDefault="00D66154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22B5">
                    <w:rPr>
                      <w:b/>
                      <w:sz w:val="20"/>
                      <w:szCs w:val="20"/>
                    </w:rPr>
                    <w:t>C</w:t>
                  </w:r>
                  <w:r w:rsidRPr="006A22B5">
                    <w:rPr>
                      <w:b/>
                    </w:rPr>
                    <w:t>ates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CD8DBE" w14:textId="2EE53C67" w:rsidR="00D66154" w:rsidRPr="0056207C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Totem Pole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6C368CD" w14:textId="77777777" w:rsidR="00D66154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1982B7B" w14:textId="77777777" w:rsidR="00D66154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03E11" w:rsidRPr="00867E18" w14:paraId="6A40005F" w14:textId="77777777" w:rsidTr="00D66154">
              <w:tc>
                <w:tcPr>
                  <w:tcW w:w="1013" w:type="dxa"/>
                  <w:shd w:val="clear" w:color="auto" w:fill="auto"/>
                  <w:vAlign w:val="center"/>
                </w:tcPr>
                <w:p w14:paraId="6D3107E1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D082C2A" w14:textId="5C8283BD" w:rsidR="00803E11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82.1</w:t>
                  </w:r>
                </w:p>
                <w:p w14:paraId="0D93109E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5DF12A34" w14:textId="6027FF24" w:rsidR="00803E11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2:25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7F17A187" w:rsidR="00803E11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5:28</w:t>
                  </w: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29EE7C7B" w14:textId="2EE85ED5" w:rsidR="00803E11" w:rsidRPr="00867E18" w:rsidRDefault="00A01453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D2A4DEE" w14:textId="35AB73C1" w:rsidR="00803E11" w:rsidRPr="00A01453" w:rsidRDefault="00A0145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01453">
                    <w:rPr>
                      <w:b/>
                      <w:bCs/>
                    </w:rPr>
                    <w:t>King Edward Skytrain Station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AFC75BC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23D71B4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03E11" w:rsidRPr="00867E18" w14:paraId="13C26BAC" w14:textId="77777777" w:rsidTr="00D66154">
              <w:tc>
                <w:tcPr>
                  <w:tcW w:w="1013" w:type="dxa"/>
                  <w:shd w:val="clear" w:color="auto" w:fill="auto"/>
                  <w:vAlign w:val="center"/>
                </w:tcPr>
                <w:p w14:paraId="345B31A0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98B9D4B" w14:textId="3BF113FF" w:rsidR="00803E11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92.2</w:t>
                  </w:r>
                </w:p>
                <w:p w14:paraId="6C1E1BB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5A1B052A" w14:textId="15E546AC" w:rsidR="00803E11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2:42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1146DE9E" w:rsidR="00803E11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6:08</w:t>
                  </w: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36ACE045" w14:textId="36777964" w:rsidR="00803E11" w:rsidRPr="00867E18" w:rsidRDefault="00B344F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Pacific Spirt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248F42" w14:textId="2C1E9067" w:rsidR="00803E11" w:rsidRPr="00B344F8" w:rsidRDefault="00B344F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344F8">
                    <w:rPr>
                      <w:b/>
                      <w:bCs/>
                      <w:sz w:val="20"/>
                      <w:szCs w:val="20"/>
                    </w:rPr>
                    <w:t>View Point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298A8C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5908170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03E11" w:rsidRPr="00867E18" w14:paraId="2F73A556" w14:textId="77777777" w:rsidTr="00D66154">
              <w:tc>
                <w:tcPr>
                  <w:tcW w:w="1013" w:type="dxa"/>
                  <w:shd w:val="clear" w:color="auto" w:fill="auto"/>
                  <w:vAlign w:val="center"/>
                </w:tcPr>
                <w:p w14:paraId="24A971F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386BBD9" w14:textId="4739C1F1" w:rsidR="00803E11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109.5</w:t>
                  </w:r>
                </w:p>
                <w:p w14:paraId="32E12B81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034ECC22" w14:textId="4A40174B" w:rsidR="00803E11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3:14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F9E6C8" w14:textId="1C6AAE5F" w:rsidR="00803E11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7:20</w:t>
                  </w: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0E174381" w14:textId="04E2F383" w:rsidR="00803E11" w:rsidRPr="006A22B5" w:rsidRDefault="00B344F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22B5">
                    <w:rPr>
                      <w:b/>
                      <w:sz w:val="20"/>
                      <w:szCs w:val="20"/>
                    </w:rPr>
                    <w:t>Sea Island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D8562DB" w14:textId="2B34C929" w:rsidR="00803E11" w:rsidRPr="00867E18" w:rsidRDefault="00B344F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Iona Regional Park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12E3EB5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16289F4A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01453" w:rsidRPr="00867E18" w14:paraId="6BA2168A" w14:textId="77777777" w:rsidTr="00D66154">
              <w:trPr>
                <w:trHeight w:val="616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0B506382" w14:textId="6AD27D75" w:rsidR="00A01453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126.7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2606160B" w14:textId="19B02A8F" w:rsidR="00A01453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3:44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2887717" w14:textId="7E7DE766" w:rsidR="00A01453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8:28</w:t>
                  </w: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584D980D" w14:textId="66788C8F" w:rsidR="00A01453" w:rsidRPr="006A22B5" w:rsidRDefault="00B344F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22B5">
                    <w:rPr>
                      <w:b/>
                      <w:sz w:val="20"/>
                      <w:szCs w:val="20"/>
                    </w:rPr>
                    <w:t>Steveston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3CF1DBD" w14:textId="1F81B539" w:rsidR="00A01453" w:rsidRPr="00867E18" w:rsidRDefault="00B344F8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BB4AE88" w14:textId="77777777" w:rsidR="00A01453" w:rsidRPr="00867E18" w:rsidRDefault="00A0145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4D986D33" w14:textId="77777777" w:rsidR="00A01453" w:rsidRPr="00867E18" w:rsidRDefault="00A0145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01453" w:rsidRPr="00867E18" w14:paraId="7936D9E5" w14:textId="77777777" w:rsidTr="00D66154">
              <w:trPr>
                <w:trHeight w:val="554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5377A6EB" w14:textId="703708D6" w:rsidR="00A01453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185.8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304B7158" w14:textId="2CCD4DFB" w:rsidR="00A01453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5:28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480CFE" w14:textId="78FEE3D1" w:rsidR="00A01453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12:24</w:t>
                  </w: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3C2745D0" w14:textId="41A1A9FC" w:rsidR="00A01453" w:rsidRPr="006A22B5" w:rsidRDefault="00B344F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22B5">
                    <w:rPr>
                      <w:b/>
                      <w:sz w:val="20"/>
                      <w:szCs w:val="20"/>
                    </w:rPr>
                    <w:t>P</w:t>
                  </w:r>
                  <w:r w:rsidRPr="006A22B5">
                    <w:rPr>
                      <w:b/>
                    </w:rPr>
                    <w:t xml:space="preserve">ort </w:t>
                  </w:r>
                  <w:proofErr w:type="spellStart"/>
                  <w:r w:rsidRPr="006A22B5">
                    <w:rPr>
                      <w:b/>
                    </w:rPr>
                    <w:t>Kells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9AE18B9" w14:textId="3BF18997" w:rsidR="00A01453" w:rsidRPr="00867E18" w:rsidRDefault="00B344F8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6F75B15" w14:textId="77777777" w:rsidR="00A01453" w:rsidRPr="00867E18" w:rsidRDefault="00A0145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4A6E015B" w14:textId="77777777" w:rsidR="00A01453" w:rsidRPr="00867E18" w:rsidRDefault="00A0145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01453" w:rsidRPr="00867E18" w14:paraId="6B57E26D" w14:textId="77777777" w:rsidTr="00D66154">
              <w:tc>
                <w:tcPr>
                  <w:tcW w:w="1013" w:type="dxa"/>
                  <w:shd w:val="clear" w:color="auto" w:fill="auto"/>
                  <w:vAlign w:val="center"/>
                </w:tcPr>
                <w:p w14:paraId="05CFAE97" w14:textId="2B18C762" w:rsidR="00A01453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201.7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0B697B33" w14:textId="7DF59C4D" w:rsidR="00A01453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8A8162B" w14:textId="5EE407D8" w:rsidR="00A01453" w:rsidRPr="00867E18" w:rsidRDefault="006A22B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57" w:type="dxa"/>
                  <w:shd w:val="clear" w:color="auto" w:fill="auto"/>
                  <w:vAlign w:val="center"/>
                </w:tcPr>
                <w:p w14:paraId="13676ADD" w14:textId="253CDEC3" w:rsidR="00A01453" w:rsidRDefault="00D66154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Port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Cocquitlam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17B53EA" w14:textId="4DFCB512" w:rsidR="00A01453" w:rsidRPr="00867E18" w:rsidRDefault="00D66154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L</w:t>
                  </w:r>
                  <w:r>
                    <w:rPr>
                      <w:rStyle w:val="Strong"/>
                      <w:rFonts w:cs="Arial"/>
                    </w:rPr>
                    <w:t>ougheed &amp; Shaughnessy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34EF140" w14:textId="77777777" w:rsidR="00A01453" w:rsidRPr="00867E18" w:rsidRDefault="00A0145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368A1BC3" w14:textId="77777777" w:rsidR="00A01453" w:rsidRPr="00867E18" w:rsidRDefault="00A0145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77777777" w:rsidR="00086B92" w:rsidRPr="00867E18" w:rsidRDefault="001C0AE4" w:rsidP="00867E18">
            <w:pPr>
              <w:spacing w:after="0" w:line="240" w:lineRule="auto"/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A60B4"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="002A60B4"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="002A60B4"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128A14C8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263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14669"/>
    <w:rsid w:val="00044D22"/>
    <w:rsid w:val="0007044B"/>
    <w:rsid w:val="00086B92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6207C"/>
    <w:rsid w:val="00571B10"/>
    <w:rsid w:val="00580FBD"/>
    <w:rsid w:val="005972FD"/>
    <w:rsid w:val="005D7366"/>
    <w:rsid w:val="005F29C2"/>
    <w:rsid w:val="006331D9"/>
    <w:rsid w:val="006A22B5"/>
    <w:rsid w:val="006D5BD1"/>
    <w:rsid w:val="006E20B6"/>
    <w:rsid w:val="006E5E04"/>
    <w:rsid w:val="0076509B"/>
    <w:rsid w:val="00770670"/>
    <w:rsid w:val="007B2F69"/>
    <w:rsid w:val="007B588A"/>
    <w:rsid w:val="007B5F09"/>
    <w:rsid w:val="007C297D"/>
    <w:rsid w:val="00803E11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F443D"/>
    <w:rsid w:val="00A01453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344F8"/>
    <w:rsid w:val="00B51921"/>
    <w:rsid w:val="00B528C7"/>
    <w:rsid w:val="00B55F5E"/>
    <w:rsid w:val="00B6702F"/>
    <w:rsid w:val="00B763F9"/>
    <w:rsid w:val="00BB320A"/>
    <w:rsid w:val="00BB6775"/>
    <w:rsid w:val="00BD0674"/>
    <w:rsid w:val="00BD40D8"/>
    <w:rsid w:val="00BD790D"/>
    <w:rsid w:val="00C0090A"/>
    <w:rsid w:val="00C00BB7"/>
    <w:rsid w:val="00C50CD1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66154"/>
    <w:rsid w:val="00D668CA"/>
    <w:rsid w:val="00D743F8"/>
    <w:rsid w:val="00D754B5"/>
    <w:rsid w:val="00DA5361"/>
    <w:rsid w:val="00DE4441"/>
    <w:rsid w:val="00DE7747"/>
    <w:rsid w:val="00DF5825"/>
    <w:rsid w:val="00DF754C"/>
    <w:rsid w:val="00E1641C"/>
    <w:rsid w:val="00E446D8"/>
    <w:rsid w:val="00E532E8"/>
    <w:rsid w:val="00E805BF"/>
    <w:rsid w:val="00EF22E6"/>
    <w:rsid w:val="00EF6B05"/>
    <w:rsid w:val="00F755B0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9CC70068-BF1B-234E-8D68-AA1E4E0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Eric Fergusson</cp:lastModifiedBy>
  <cp:revision>2</cp:revision>
  <cp:lastPrinted>2011-01-22T01:40:00Z</cp:lastPrinted>
  <dcterms:created xsi:type="dcterms:W3CDTF">2022-03-11T22:33:00Z</dcterms:created>
  <dcterms:modified xsi:type="dcterms:W3CDTF">2022-03-11T22:33:00Z</dcterms:modified>
</cp:coreProperties>
</file>